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43" w:rsidRPr="000D6B6A" w:rsidRDefault="00080E43" w:rsidP="006D22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Бекітемін</w:t>
      </w:r>
    </w:p>
    <w:p w:rsidR="00080E43" w:rsidRPr="000D6B6A" w:rsidRDefault="00080E43" w:rsidP="006D22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0D6B6A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Мектеп директоры:                  Самамбаева А.Б.     </w:t>
      </w:r>
    </w:p>
    <w:p w:rsidR="00080E43" w:rsidRDefault="00080E43" w:rsidP="006D2200">
      <w:pPr>
        <w:rPr>
          <w:lang w:val="kk-KZ"/>
        </w:rPr>
      </w:pPr>
    </w:p>
    <w:p w:rsidR="00080E43" w:rsidRPr="00300902" w:rsidRDefault="00080E43" w:rsidP="006D22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0902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080E43" w:rsidRPr="00300902" w:rsidRDefault="00080E43" w:rsidP="006D22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0902">
        <w:rPr>
          <w:rFonts w:ascii="Times New Roman" w:hAnsi="Times New Roman"/>
          <w:b/>
          <w:bCs/>
          <w:sz w:val="28"/>
          <w:szCs w:val="28"/>
          <w:lang w:eastAsia="ru-RU"/>
        </w:rPr>
        <w:t>мероприятий по организации и проведению республиканской</w:t>
      </w:r>
    </w:p>
    <w:p w:rsidR="00080E43" w:rsidRPr="00300902" w:rsidRDefault="00080E43" w:rsidP="006D22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902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информационной кампании «Детство без жестокости и насилия»</w:t>
      </w:r>
    </w:p>
    <w:p w:rsidR="00080E43" w:rsidRPr="00300902" w:rsidRDefault="00080E43" w:rsidP="006D22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0902">
        <w:rPr>
          <w:rFonts w:ascii="Times New Roman" w:hAnsi="Times New Roman"/>
          <w:b/>
          <w:bCs/>
          <w:sz w:val="28"/>
          <w:szCs w:val="28"/>
          <w:lang w:eastAsia="ru-RU"/>
        </w:rPr>
        <w:t>КГУ Подгорненская СШ</w:t>
      </w:r>
    </w:p>
    <w:p w:rsidR="00080E43" w:rsidRPr="00300902" w:rsidRDefault="00080E43" w:rsidP="006D22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02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0862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"/>
        <w:gridCol w:w="5774"/>
        <w:gridCol w:w="1824"/>
        <w:gridCol w:w="2952"/>
      </w:tblGrid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80E43" w:rsidRPr="00300902" w:rsidRDefault="00080E43" w:rsidP="006D2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  <w:p w:rsidR="00080E43" w:rsidRPr="00300902" w:rsidRDefault="00080E43" w:rsidP="006D2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080E43" w:rsidRPr="00300902" w:rsidRDefault="00080E43" w:rsidP="006D2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4D624F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и утверждение плана. Размещение плана на сайте школы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Оформление выставки рисунков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Филина В.Н.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4D624F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Профилактическая беседа с учащимися среднего звена 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Мажитова Б.С.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Флеш-моб акция «Дети за счастливое детство!»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090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Мұрат С. М</w:t>
            </w: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30090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 Тренинг «Дети  без обид и унижений» 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Есенбаева А.Т.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Классный час о правах и обязанностях учащихся: «Опасные грани жизни и пути их преодоления»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Классные  руководители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30090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  Рейд  «Подросток. Улица. Ночь».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25,26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Учителя по графику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30090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 Выставка  книг на тему «Вместе мы изменим мир»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20-29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Смагулова С.Н.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консультационной работы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27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Есенбаева А.Т.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Распространение плакатов и листовок по проблеме насилия и жестокого обращения «Воспитание без наказания», «Детство, свободное от жестокости», «Скажем «НЕТ» равнодушию к детскому насилию»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Филина В.Н.</w:t>
            </w:r>
          </w:p>
        </w:tc>
      </w:tr>
      <w:tr w:rsidR="00080E43" w:rsidRPr="00300902" w:rsidTr="00300902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> Размещение информации о проведении республиканской информационной кампании «Детство без жестокости и насилия»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29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80E43" w:rsidRPr="00300902" w:rsidRDefault="00080E43" w:rsidP="006D2200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Филина В.Н.</w:t>
            </w:r>
          </w:p>
        </w:tc>
      </w:tr>
    </w:tbl>
    <w:p w:rsidR="00080E43" w:rsidRDefault="00080E43" w:rsidP="00300902">
      <w:pPr>
        <w:tabs>
          <w:tab w:val="left" w:pos="3750"/>
          <w:tab w:val="right" w:pos="935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:rsidR="00080E43" w:rsidRPr="006D2200" w:rsidRDefault="00080E43" w:rsidP="00300902">
      <w:pPr>
        <w:tabs>
          <w:tab w:val="left" w:pos="3750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 директора по ВР:                             Филина В.Н.</w:t>
      </w:r>
    </w:p>
    <w:p w:rsidR="00080E43" w:rsidRDefault="00080E43" w:rsidP="006D2200"/>
    <w:sectPr w:rsidR="00080E43" w:rsidSect="00300902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662"/>
    <w:rsid w:val="00080E43"/>
    <w:rsid w:val="000D6B6A"/>
    <w:rsid w:val="00300902"/>
    <w:rsid w:val="00310AAB"/>
    <w:rsid w:val="0044500A"/>
    <w:rsid w:val="004D624F"/>
    <w:rsid w:val="00555C46"/>
    <w:rsid w:val="006D2200"/>
    <w:rsid w:val="00783B81"/>
    <w:rsid w:val="00897662"/>
    <w:rsid w:val="008F38C2"/>
    <w:rsid w:val="00AF6B9A"/>
    <w:rsid w:val="00C9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224</Words>
  <Characters>1283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Филина</cp:lastModifiedBy>
  <cp:revision>3</cp:revision>
  <cp:lastPrinted>2017-11-21T13:19:00Z</cp:lastPrinted>
  <dcterms:created xsi:type="dcterms:W3CDTF">2016-11-25T16:14:00Z</dcterms:created>
  <dcterms:modified xsi:type="dcterms:W3CDTF">2017-11-21T13:19:00Z</dcterms:modified>
</cp:coreProperties>
</file>